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C46D70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C46D70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gramStart"/>
      <w:r w:rsidR="00135FFB">
        <w:rPr>
          <w:rFonts w:ascii="PT Astra Serif" w:hAnsi="PT Astra Serif"/>
          <w:b/>
          <w:sz w:val="28"/>
          <w:szCs w:val="28"/>
          <w:u w:val="single"/>
        </w:rPr>
        <w:t>Кировск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gramEnd"/>
      <w:r w:rsidR="00135FFB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67028C">
        <w:rPr>
          <w:rFonts w:ascii="PT Astra Serif" w:hAnsi="PT Astra Serif"/>
          <w:b/>
          <w:sz w:val="28"/>
          <w:szCs w:val="28"/>
          <w:u w:val="single"/>
        </w:rPr>
        <w:t xml:space="preserve"> Смоленского района </w:t>
      </w:r>
    </w:p>
    <w:p w:rsidR="00C46D70" w:rsidRDefault="00C46D70" w:rsidP="00C46D7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C46D7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90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C46D7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C46D7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C46D7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C46D7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67028C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67028C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87" w:rsidRDefault="006F4787">
      <w:r>
        <w:separator/>
      </w:r>
    </w:p>
  </w:endnote>
  <w:endnote w:type="continuationSeparator" w:id="0">
    <w:p w:rsidR="006F4787" w:rsidRDefault="006F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87" w:rsidRDefault="006F4787">
      <w:r>
        <w:separator/>
      </w:r>
    </w:p>
  </w:footnote>
  <w:footnote w:type="continuationSeparator" w:id="0">
    <w:p w:rsidR="006F4787" w:rsidRDefault="006F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35FFB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020B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028C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4787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46D70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4DE9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2A29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9D94-1790-43CE-A70C-51EC4891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95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2</cp:revision>
  <cp:lastPrinted>2023-03-30T09:40:00Z</cp:lastPrinted>
  <dcterms:created xsi:type="dcterms:W3CDTF">2024-05-29T04:07:00Z</dcterms:created>
  <dcterms:modified xsi:type="dcterms:W3CDTF">2024-05-29T04:07:00Z</dcterms:modified>
</cp:coreProperties>
</file>